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11" w:rsidRDefault="00475411" w:rsidP="002241A5">
      <w:bookmarkStart w:id="0" w:name="_GoBack"/>
      <w:bookmarkEnd w:id="0"/>
    </w:p>
    <w:p w:rsidR="00B06E49" w:rsidRDefault="00B06E49" w:rsidP="005E5201">
      <w:pPr>
        <w:jc w:val="both"/>
      </w:pPr>
      <w:r>
        <w:t xml:space="preserve">Variance requested by:  [  ] </w:t>
      </w:r>
      <w:proofErr w:type="gramStart"/>
      <w:r>
        <w:t>Permittee  [</w:t>
      </w:r>
      <w:proofErr w:type="gramEnd"/>
      <w:r>
        <w:t xml:space="preserve">  ] Lab:__________________ VELAP ID: ___________</w:t>
      </w:r>
    </w:p>
    <w:p w:rsidR="00B06E49" w:rsidRDefault="00B06E49" w:rsidP="005E5201">
      <w:pPr>
        <w:jc w:val="both"/>
      </w:pPr>
      <w:r>
        <w:t>Name of person requesting variance: _______________________________________________</w:t>
      </w:r>
    </w:p>
    <w:p w:rsidR="00B06E49" w:rsidRPr="002720E9" w:rsidRDefault="00B06E49" w:rsidP="005E5201">
      <w:pPr>
        <w:jc w:val="both"/>
      </w:pPr>
      <w:r>
        <w:rPr>
          <w:b/>
        </w:rPr>
        <w:tab/>
      </w:r>
      <w:r>
        <w:t>E-mail: ____________________________________Phone: ______________________</w:t>
      </w:r>
    </w:p>
    <w:p w:rsidR="00106D0C" w:rsidRDefault="00147EE7" w:rsidP="005E5201">
      <w:pPr>
        <w:jc w:val="both"/>
      </w:pPr>
      <w:r>
        <w:t>Permit</w:t>
      </w:r>
      <w:r w:rsidR="00106D0C">
        <w:t xml:space="preserve"> Owner</w:t>
      </w:r>
      <w:r w:rsidR="0097510A">
        <w:t>: __</w:t>
      </w:r>
      <w:r w:rsidR="00106D0C">
        <w:t>_______</w:t>
      </w:r>
      <w:r w:rsidR="0097510A">
        <w:t>__________________</w:t>
      </w:r>
      <w:r>
        <w:t>__</w:t>
      </w:r>
      <w:proofErr w:type="gramStart"/>
      <w:r>
        <w:t>_</w:t>
      </w:r>
      <w:r w:rsidR="00286EE2">
        <w:t xml:space="preserve">  </w:t>
      </w:r>
      <w:r w:rsidR="0097510A">
        <w:t>VPDES</w:t>
      </w:r>
      <w:proofErr w:type="gramEnd"/>
      <w:r w:rsidR="0097510A">
        <w:t xml:space="preserve"> </w:t>
      </w:r>
      <w:r>
        <w:t>Permit #: __</w:t>
      </w:r>
      <w:r w:rsidR="002720E9">
        <w:t>______</w:t>
      </w:r>
      <w:r>
        <w:t>___________</w:t>
      </w:r>
    </w:p>
    <w:p w:rsidR="002720E9" w:rsidRDefault="002720E9" w:rsidP="005E5201">
      <w:pPr>
        <w:jc w:val="both"/>
      </w:pPr>
      <w:r>
        <w:t>Permitted Outfall ID/Name</w:t>
      </w:r>
      <w:proofErr w:type="gramStart"/>
      <w:r>
        <w:t>:_</w:t>
      </w:r>
      <w:proofErr w:type="gramEnd"/>
      <w:r>
        <w:t>_____________________________________________________</w:t>
      </w:r>
    </w:p>
    <w:p w:rsidR="00106D0C" w:rsidRDefault="002720E9" w:rsidP="005E5201">
      <w:pPr>
        <w:jc w:val="both"/>
      </w:pPr>
      <w:r>
        <w:t>Permitted Outfall</w:t>
      </w:r>
      <w:r w:rsidR="00106D0C">
        <w:t xml:space="preserve"> Name/Location: </w:t>
      </w:r>
      <w:r>
        <w:t>__</w:t>
      </w:r>
      <w:r w:rsidR="00106D0C">
        <w:t>_______________________________________________</w:t>
      </w:r>
    </w:p>
    <w:p w:rsidR="00147EE7" w:rsidRDefault="00147EE7" w:rsidP="005E5201">
      <w:pPr>
        <w:jc w:val="both"/>
      </w:pPr>
      <w:r>
        <w:t>Permitted Outfall Contact</w:t>
      </w:r>
      <w:r w:rsidR="00286EE2">
        <w:t xml:space="preserve"> Name/Email/Phone</w:t>
      </w:r>
      <w:proofErr w:type="gramStart"/>
      <w:r>
        <w:t>:</w:t>
      </w:r>
      <w:r w:rsidR="00286EE2">
        <w:t>_</w:t>
      </w:r>
      <w:proofErr w:type="gramEnd"/>
      <w:r>
        <w:t>______________</w:t>
      </w:r>
      <w:r w:rsidR="002720E9">
        <w:t>_____</w:t>
      </w:r>
      <w:r>
        <w:t>___________________</w:t>
      </w:r>
    </w:p>
    <w:p w:rsidR="005516CF" w:rsidRDefault="002720E9" w:rsidP="005E5201">
      <w:pPr>
        <w:jc w:val="both"/>
      </w:pPr>
      <w:r>
        <w:t xml:space="preserve">Permit </w:t>
      </w:r>
      <w:r w:rsidR="005516CF">
        <w:t xml:space="preserve">Sample Requirement </w:t>
      </w:r>
      <w:r w:rsidR="005516CF" w:rsidRPr="00286EE2">
        <w:rPr>
          <w:sz w:val="16"/>
          <w:szCs w:val="16"/>
        </w:rPr>
        <w:t>(grab, 8h comp, 24h comp, etc)</w:t>
      </w:r>
      <w:r w:rsidR="005516CF">
        <w:t xml:space="preserve"> _____________</w:t>
      </w:r>
      <w:r w:rsidR="000330DD">
        <w:t>P</w:t>
      </w:r>
      <w:r w:rsidR="005516CF">
        <w:t xml:space="preserve">ermit </w:t>
      </w:r>
      <w:r w:rsidR="000330DD">
        <w:t xml:space="preserve">Exp </w:t>
      </w:r>
      <w:r w:rsidR="005516CF">
        <w:t>Date: __________</w:t>
      </w:r>
    </w:p>
    <w:p w:rsidR="002411F7" w:rsidRDefault="002411F7" w:rsidP="005E5201">
      <w:pPr>
        <w:jc w:val="both"/>
      </w:pPr>
      <w:r>
        <w:t>Analyte: ____</w:t>
      </w:r>
      <w:r w:rsidR="00B06E49">
        <w:t>__</w:t>
      </w:r>
      <w:r>
        <w:t>______ Analysis Method: _______</w:t>
      </w:r>
      <w:r w:rsidR="00B06E49">
        <w:t>__</w:t>
      </w:r>
      <w:r>
        <w:t>_________________</w:t>
      </w:r>
      <w:r w:rsidR="00B23142">
        <w:t xml:space="preserve"> Matrix: __</w:t>
      </w:r>
      <w:r w:rsidR="00B06E49">
        <w:t>__</w:t>
      </w:r>
      <w:r>
        <w:t>______</w:t>
      </w:r>
    </w:p>
    <w:p w:rsidR="002411F7" w:rsidRPr="002411F7" w:rsidRDefault="002411F7" w:rsidP="005E5201">
      <w:pPr>
        <w:jc w:val="both"/>
      </w:pPr>
      <w:r>
        <w:t xml:space="preserve">Lab Name/VELAP ID </w:t>
      </w:r>
      <w:r w:rsidRPr="002411F7">
        <w:rPr>
          <w:i/>
        </w:rPr>
        <w:t xml:space="preserve">where </w:t>
      </w:r>
      <w:r>
        <w:rPr>
          <w:i/>
        </w:rPr>
        <w:t>study</w:t>
      </w:r>
      <w:r w:rsidRPr="002411F7">
        <w:rPr>
          <w:i/>
        </w:rPr>
        <w:t xml:space="preserve"> was performed</w:t>
      </w:r>
      <w:r>
        <w:t>: _____</w:t>
      </w:r>
      <w:r w:rsidR="00B23142">
        <w:t>_</w:t>
      </w:r>
      <w:r>
        <w:t>__</w:t>
      </w:r>
      <w:r w:rsidR="005E5201">
        <w:t>_</w:t>
      </w:r>
      <w:r>
        <w:t>__________</w:t>
      </w:r>
      <w:r w:rsidR="00B06E49">
        <w:t>_____</w:t>
      </w:r>
      <w:r>
        <w:t>____________</w:t>
      </w:r>
    </w:p>
    <w:p w:rsidR="00B06E49" w:rsidRPr="002720E9" w:rsidRDefault="00B06E49" w:rsidP="002241A5">
      <w:pPr>
        <w:rPr>
          <w:rFonts w:cs="Aharoni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5"/>
        <w:gridCol w:w="960"/>
        <w:gridCol w:w="1500"/>
        <w:gridCol w:w="315"/>
        <w:gridCol w:w="1650"/>
        <w:gridCol w:w="315"/>
        <w:gridCol w:w="1470"/>
      </w:tblGrid>
      <w:tr w:rsidR="00950135" w:rsidRPr="00950135" w:rsidTr="00B23142">
        <w:trPr>
          <w:trHeight w:val="1110"/>
          <w:jc w:val="center"/>
        </w:trPr>
        <w:tc>
          <w:tcPr>
            <w:tcW w:w="229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720E9" w:rsidRDefault="002720E9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Outfall ID: _________</w:t>
            </w:r>
          </w:p>
          <w:p w:rsidR="002720E9" w:rsidRDefault="002720E9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__________________</w:t>
            </w:r>
          </w:p>
          <w:p w:rsidR="002720E9" w:rsidRDefault="002720E9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Sample Date/Time</w:t>
            </w:r>
          </w:p>
          <w:p w:rsidR="002720E9" w:rsidRPr="00950135" w:rsidRDefault="002720E9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Distilled, Matrix Spike Concentration; units: _____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Non-Distilled, Matrix Spike Concentration; units: _____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Calculated R</w:t>
            </w:r>
            <w:r w:rsidR="00286E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elative </w:t>
            </w:r>
            <w:r w:rsidRPr="009501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="00286E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ercent </w:t>
            </w:r>
            <w:r w:rsidRPr="009501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  <w:r w:rsidR="00286E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ifference (RPD)</w:t>
            </w: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135" w:rsidRPr="00950135" w:rsidTr="00B23142">
        <w:trPr>
          <w:trHeight w:val="375"/>
          <w:jc w:val="center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135">
              <w:rPr>
                <w:rFonts w:ascii="Calibri" w:hAnsi="Calibri" w:cs="Calibri"/>
                <w:color w:val="000000"/>
                <w:sz w:val="22"/>
                <w:szCs w:val="22"/>
              </w:rPr>
              <w:t>Matrix 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0135" w:rsidRPr="00950135" w:rsidRDefault="00950135" w:rsidP="0095013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47EE7" w:rsidRPr="00265994" w:rsidRDefault="00265994" w:rsidP="002241A5">
      <w:pPr>
        <w:rPr>
          <w:b/>
        </w:rPr>
      </w:pPr>
      <w:r w:rsidRPr="00265994">
        <w:rPr>
          <w:b/>
        </w:rPr>
        <w:t>_______________________________________________________________________</w:t>
      </w:r>
    </w:p>
    <w:p w:rsidR="00234E3A" w:rsidRPr="00106D0C" w:rsidRDefault="00234E3A" w:rsidP="005E5201">
      <w:pPr>
        <w:ind w:left="2016" w:hanging="2016"/>
        <w:rPr>
          <w:i/>
          <w:sz w:val="20"/>
          <w:szCs w:val="20"/>
        </w:rPr>
      </w:pPr>
      <w:r w:rsidRPr="00106D0C">
        <w:rPr>
          <w:i/>
          <w:sz w:val="20"/>
          <w:szCs w:val="20"/>
        </w:rPr>
        <w:t>VELAP REVIEW</w:t>
      </w:r>
      <w:r w:rsidR="002720E9">
        <w:rPr>
          <w:i/>
          <w:sz w:val="20"/>
          <w:szCs w:val="20"/>
        </w:rPr>
        <w:t xml:space="preserve">:  </w:t>
      </w:r>
      <w:r w:rsidR="00534D54" w:rsidRPr="00106D0C">
        <w:rPr>
          <w:i/>
          <w:sz w:val="20"/>
          <w:szCs w:val="20"/>
        </w:rPr>
        <w:t xml:space="preserve">___  </w:t>
      </w:r>
      <w:r w:rsidR="005C4859">
        <w:rPr>
          <w:i/>
          <w:sz w:val="20"/>
          <w:szCs w:val="20"/>
        </w:rPr>
        <w:t xml:space="preserve"> </w:t>
      </w:r>
      <w:r w:rsidR="00534D54" w:rsidRPr="00106D0C">
        <w:rPr>
          <w:i/>
          <w:sz w:val="20"/>
          <w:szCs w:val="20"/>
        </w:rPr>
        <w:t>Acceptable for omission of distillation</w:t>
      </w:r>
      <w:r w:rsidR="002720E9">
        <w:rPr>
          <w:i/>
          <w:sz w:val="20"/>
          <w:szCs w:val="20"/>
        </w:rPr>
        <w:t>, based on current effluent characterization</w:t>
      </w:r>
      <w:r w:rsidR="005E5201">
        <w:rPr>
          <w:i/>
          <w:sz w:val="20"/>
          <w:szCs w:val="20"/>
        </w:rPr>
        <w:t>.  The    study must be repeated should effluent characterization change or potentially change.</w:t>
      </w:r>
    </w:p>
    <w:p w:rsidR="00534D54" w:rsidRPr="00106D0C" w:rsidRDefault="005E5201" w:rsidP="005E5201">
      <w:pPr>
        <w:ind w:left="2016" w:hanging="201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</w:t>
      </w:r>
      <w:r w:rsidR="00534D54" w:rsidRPr="00106D0C">
        <w:rPr>
          <w:i/>
          <w:sz w:val="20"/>
          <w:szCs w:val="20"/>
        </w:rPr>
        <w:t>__</w:t>
      </w:r>
      <w:proofErr w:type="gramStart"/>
      <w:r w:rsidR="00534D54" w:rsidRPr="00106D0C">
        <w:rPr>
          <w:i/>
          <w:sz w:val="20"/>
          <w:szCs w:val="20"/>
        </w:rPr>
        <w:t xml:space="preserve">_  </w:t>
      </w:r>
      <w:r w:rsidR="002720E9">
        <w:rPr>
          <w:i/>
          <w:sz w:val="20"/>
          <w:szCs w:val="20"/>
        </w:rPr>
        <w:t>Data</w:t>
      </w:r>
      <w:proofErr w:type="gramEnd"/>
      <w:r w:rsidR="002720E9">
        <w:rPr>
          <w:i/>
          <w:sz w:val="20"/>
          <w:szCs w:val="20"/>
        </w:rPr>
        <w:t xml:space="preserve"> presented does not meet 40 CFR 136.3 Table 1B footnote 6 criteria for </w:t>
      </w:r>
      <w:r w:rsidR="00534D54" w:rsidRPr="00106D0C">
        <w:rPr>
          <w:i/>
          <w:sz w:val="20"/>
          <w:szCs w:val="20"/>
        </w:rPr>
        <w:t xml:space="preserve">omission </w:t>
      </w:r>
      <w:r w:rsidR="002720E9">
        <w:rPr>
          <w:i/>
          <w:sz w:val="20"/>
          <w:szCs w:val="20"/>
        </w:rPr>
        <w:t xml:space="preserve">          </w:t>
      </w:r>
      <w:r w:rsidR="00534D54" w:rsidRPr="00106D0C">
        <w:rPr>
          <w:i/>
          <w:sz w:val="20"/>
          <w:szCs w:val="20"/>
        </w:rPr>
        <w:t>of distillation</w:t>
      </w:r>
      <w:r>
        <w:rPr>
          <w:i/>
          <w:sz w:val="20"/>
          <w:szCs w:val="20"/>
        </w:rPr>
        <w:t>.</w:t>
      </w:r>
    </w:p>
    <w:p w:rsidR="00534D54" w:rsidRPr="00106D0C" w:rsidRDefault="00534D54" w:rsidP="002241A5">
      <w:pPr>
        <w:rPr>
          <w:i/>
          <w:sz w:val="20"/>
          <w:szCs w:val="20"/>
        </w:rPr>
      </w:pPr>
      <w:r w:rsidRPr="00106D0C">
        <w:rPr>
          <w:i/>
          <w:sz w:val="20"/>
          <w:szCs w:val="20"/>
        </w:rPr>
        <w:t>Comment</w:t>
      </w:r>
      <w:r w:rsidR="007C31B5" w:rsidRPr="00106D0C">
        <w:rPr>
          <w:i/>
          <w:sz w:val="20"/>
          <w:szCs w:val="20"/>
        </w:rPr>
        <w:t>s</w:t>
      </w:r>
      <w:r w:rsidRPr="00106D0C">
        <w:rPr>
          <w:i/>
          <w:sz w:val="20"/>
          <w:szCs w:val="20"/>
        </w:rPr>
        <w:t>: ____</w:t>
      </w:r>
      <w:r w:rsidR="007C31B5" w:rsidRPr="00106D0C">
        <w:rPr>
          <w:i/>
          <w:sz w:val="20"/>
          <w:szCs w:val="20"/>
        </w:rPr>
        <w:t>_________________________</w:t>
      </w:r>
      <w:r w:rsidR="00B13B71">
        <w:rPr>
          <w:i/>
          <w:sz w:val="20"/>
          <w:szCs w:val="20"/>
        </w:rPr>
        <w:t>_____</w:t>
      </w:r>
      <w:r w:rsidR="00BE183C">
        <w:rPr>
          <w:i/>
          <w:sz w:val="20"/>
          <w:szCs w:val="20"/>
        </w:rPr>
        <w:t>_______</w:t>
      </w:r>
      <w:r w:rsidR="00B13B71">
        <w:rPr>
          <w:i/>
          <w:sz w:val="20"/>
          <w:szCs w:val="20"/>
        </w:rPr>
        <w:t>_________</w:t>
      </w:r>
      <w:r w:rsidR="007C31B5" w:rsidRPr="00106D0C">
        <w:rPr>
          <w:i/>
          <w:sz w:val="20"/>
          <w:szCs w:val="20"/>
        </w:rPr>
        <w:t>____</w:t>
      </w:r>
      <w:r w:rsidRPr="00106D0C">
        <w:rPr>
          <w:i/>
          <w:sz w:val="20"/>
          <w:szCs w:val="20"/>
        </w:rPr>
        <w:t>_________</w:t>
      </w:r>
      <w:r w:rsidR="00A73664" w:rsidRPr="00106D0C">
        <w:rPr>
          <w:i/>
          <w:sz w:val="20"/>
          <w:szCs w:val="20"/>
        </w:rPr>
        <w:t>_</w:t>
      </w:r>
      <w:r w:rsidRPr="00106D0C">
        <w:rPr>
          <w:i/>
          <w:sz w:val="20"/>
          <w:szCs w:val="20"/>
        </w:rPr>
        <w:t>___________________</w:t>
      </w:r>
    </w:p>
    <w:p w:rsidR="00227E2D" w:rsidRPr="00106D0C" w:rsidRDefault="00A73664" w:rsidP="007C31B5">
      <w:pPr>
        <w:rPr>
          <w:b/>
          <w:i/>
          <w:sz w:val="20"/>
          <w:szCs w:val="20"/>
        </w:rPr>
      </w:pPr>
      <w:r w:rsidRPr="00106D0C">
        <w:rPr>
          <w:i/>
          <w:sz w:val="20"/>
          <w:szCs w:val="20"/>
        </w:rPr>
        <w:t xml:space="preserve">VELAP Management </w:t>
      </w:r>
      <w:r w:rsidR="00534D54" w:rsidRPr="00106D0C">
        <w:rPr>
          <w:i/>
          <w:sz w:val="20"/>
          <w:szCs w:val="20"/>
        </w:rPr>
        <w:t>Signature</w:t>
      </w:r>
      <w:r w:rsidR="007C31B5" w:rsidRPr="00106D0C">
        <w:rPr>
          <w:i/>
          <w:sz w:val="20"/>
          <w:szCs w:val="20"/>
        </w:rPr>
        <w:t>/Date</w:t>
      </w:r>
      <w:r w:rsidR="00534D54" w:rsidRPr="00106D0C">
        <w:rPr>
          <w:i/>
          <w:sz w:val="20"/>
          <w:szCs w:val="20"/>
        </w:rPr>
        <w:t>: __</w:t>
      </w:r>
      <w:r w:rsidRPr="00106D0C">
        <w:rPr>
          <w:i/>
          <w:sz w:val="20"/>
          <w:szCs w:val="20"/>
        </w:rPr>
        <w:t>____________</w:t>
      </w:r>
      <w:r w:rsidR="00BE183C">
        <w:rPr>
          <w:i/>
          <w:sz w:val="20"/>
          <w:szCs w:val="20"/>
        </w:rPr>
        <w:t>_______</w:t>
      </w:r>
      <w:r w:rsidRPr="00106D0C">
        <w:rPr>
          <w:i/>
          <w:sz w:val="20"/>
          <w:szCs w:val="20"/>
        </w:rPr>
        <w:t>_______</w:t>
      </w:r>
      <w:r w:rsidR="00534D54" w:rsidRPr="00106D0C">
        <w:rPr>
          <w:i/>
          <w:sz w:val="20"/>
          <w:szCs w:val="20"/>
        </w:rPr>
        <w:t>_</w:t>
      </w:r>
      <w:r w:rsidR="00B13B71">
        <w:rPr>
          <w:i/>
          <w:sz w:val="20"/>
          <w:szCs w:val="20"/>
        </w:rPr>
        <w:t>______________</w:t>
      </w:r>
      <w:r w:rsidR="00534D54" w:rsidRPr="00106D0C">
        <w:rPr>
          <w:i/>
          <w:sz w:val="20"/>
          <w:szCs w:val="20"/>
        </w:rPr>
        <w:t>___________________</w:t>
      </w:r>
      <w:r w:rsidR="007C31B5" w:rsidRPr="00106D0C">
        <w:rPr>
          <w:i/>
          <w:sz w:val="20"/>
          <w:szCs w:val="20"/>
        </w:rPr>
        <w:t xml:space="preserve">    </w:t>
      </w:r>
    </w:p>
    <w:sectPr w:rsidR="00227E2D" w:rsidRPr="00106D0C" w:rsidSect="002720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CCA" w:rsidRDefault="00337CCA">
      <w:r>
        <w:separator/>
      </w:r>
    </w:p>
  </w:endnote>
  <w:endnote w:type="continuationSeparator" w:id="0">
    <w:p w:rsidR="00337CCA" w:rsidRDefault="0033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3E9" w:rsidRDefault="005F13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CCA" w:rsidRDefault="00337CCA">
    <w:pPr>
      <w:pStyle w:val="Footer"/>
    </w:pPr>
    <w:r>
      <w:t>DGS-35-596  Eff 3/</w:t>
    </w:r>
    <w:r w:rsidR="005F13E9">
      <w:t>24</w:t>
    </w:r>
    <w:r>
      <w:t>/14</w:t>
    </w:r>
    <w:r>
      <w:tab/>
    </w:r>
    <w:r>
      <w:tab/>
      <w:t xml:space="preserve">Page </w:t>
    </w:r>
    <w:r w:rsidR="0070170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0170B">
      <w:rPr>
        <w:rStyle w:val="PageNumber"/>
      </w:rPr>
      <w:fldChar w:fldCharType="separate"/>
    </w:r>
    <w:r w:rsidR="00576EFA">
      <w:rPr>
        <w:rStyle w:val="PageNumber"/>
        <w:noProof/>
      </w:rPr>
      <w:t>1</w:t>
    </w:r>
    <w:r w:rsidR="0070170B">
      <w:rPr>
        <w:rStyle w:val="PageNumber"/>
      </w:rPr>
      <w:fldChar w:fldCharType="end"/>
    </w:r>
    <w:r>
      <w:rPr>
        <w:rStyle w:val="PageNumber"/>
      </w:rPr>
      <w:t xml:space="preserve"> of </w:t>
    </w:r>
    <w:r w:rsidR="0070170B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70170B">
      <w:rPr>
        <w:rStyle w:val="PageNumber"/>
      </w:rPr>
      <w:fldChar w:fldCharType="separate"/>
    </w:r>
    <w:r w:rsidR="00576EFA">
      <w:rPr>
        <w:rStyle w:val="PageNumber"/>
        <w:noProof/>
      </w:rPr>
      <w:t>1</w:t>
    </w:r>
    <w:r w:rsidR="0070170B">
      <w:rPr>
        <w:rStyle w:val="PageNumber"/>
      </w:rPr>
      <w:fldChar w:fldCharType="end"/>
    </w:r>
  </w:p>
  <w:p w:rsidR="00337CCA" w:rsidRDefault="00337C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3E9" w:rsidRDefault="005F13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CCA" w:rsidRDefault="00337CCA">
      <w:r>
        <w:separator/>
      </w:r>
    </w:p>
  </w:footnote>
  <w:footnote w:type="continuationSeparator" w:id="0">
    <w:p w:rsidR="00337CCA" w:rsidRDefault="00337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3E9" w:rsidRDefault="005F13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CCA" w:rsidRDefault="00337CCA" w:rsidP="002411F7">
    <w:pPr>
      <w:jc w:val="center"/>
      <w:rPr>
        <w:b/>
        <w:sz w:val="22"/>
        <w:szCs w:val="22"/>
      </w:rPr>
    </w:pPr>
    <w:r w:rsidRPr="00227E2D">
      <w:rPr>
        <w:b/>
        <w:sz w:val="22"/>
        <w:szCs w:val="22"/>
      </w:rPr>
      <w:t>V</w:t>
    </w:r>
    <w:r>
      <w:rPr>
        <w:b/>
        <w:sz w:val="22"/>
        <w:szCs w:val="22"/>
      </w:rPr>
      <w:t>irginia Environmental Laboratory Accreditation Program (VELAP)</w:t>
    </w:r>
  </w:p>
  <w:p w:rsidR="00337CCA" w:rsidRDefault="00337CCA" w:rsidP="002411F7">
    <w:pPr>
      <w:pStyle w:val="Header"/>
      <w:jc w:val="center"/>
    </w:pPr>
    <w:r>
      <w:rPr>
        <w:b/>
        <w:sz w:val="22"/>
        <w:szCs w:val="22"/>
      </w:rPr>
      <w:t>Distillation Variance Application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3E9" w:rsidRDefault="005F13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0AC0"/>
    <w:multiLevelType w:val="hybridMultilevel"/>
    <w:tmpl w:val="42AE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01BC9"/>
    <w:multiLevelType w:val="hybridMultilevel"/>
    <w:tmpl w:val="2668E1E6"/>
    <w:lvl w:ilvl="0" w:tplc="536CE2CA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D851E6"/>
    <w:multiLevelType w:val="hybridMultilevel"/>
    <w:tmpl w:val="4E9ADDD6"/>
    <w:lvl w:ilvl="0" w:tplc="536CE2CA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D34D86"/>
    <w:multiLevelType w:val="hybridMultilevel"/>
    <w:tmpl w:val="B2DE7378"/>
    <w:lvl w:ilvl="0" w:tplc="536CE2CA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8C409C"/>
    <w:multiLevelType w:val="hybridMultilevel"/>
    <w:tmpl w:val="D654D486"/>
    <w:lvl w:ilvl="0" w:tplc="536CE2CA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710FCB"/>
    <w:multiLevelType w:val="hybridMultilevel"/>
    <w:tmpl w:val="16C26A84"/>
    <w:lvl w:ilvl="0" w:tplc="536CE2CA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2D"/>
    <w:rsid w:val="000330DD"/>
    <w:rsid w:val="00052104"/>
    <w:rsid w:val="0010115E"/>
    <w:rsid w:val="00106D0C"/>
    <w:rsid w:val="00147EE7"/>
    <w:rsid w:val="00175A49"/>
    <w:rsid w:val="002211CC"/>
    <w:rsid w:val="002241A5"/>
    <w:rsid w:val="00227E2D"/>
    <w:rsid w:val="00234E3A"/>
    <w:rsid w:val="002411F7"/>
    <w:rsid w:val="00241EF5"/>
    <w:rsid w:val="00265994"/>
    <w:rsid w:val="002720E9"/>
    <w:rsid w:val="00286EE2"/>
    <w:rsid w:val="002F05DA"/>
    <w:rsid w:val="00337CCA"/>
    <w:rsid w:val="00370CC0"/>
    <w:rsid w:val="00396A2F"/>
    <w:rsid w:val="00453B48"/>
    <w:rsid w:val="00475411"/>
    <w:rsid w:val="00486488"/>
    <w:rsid w:val="004C7E14"/>
    <w:rsid w:val="004F6D63"/>
    <w:rsid w:val="00513858"/>
    <w:rsid w:val="00534D54"/>
    <w:rsid w:val="005516CF"/>
    <w:rsid w:val="00576EFA"/>
    <w:rsid w:val="005B3ED7"/>
    <w:rsid w:val="005C4859"/>
    <w:rsid w:val="005E5201"/>
    <w:rsid w:val="005F13E9"/>
    <w:rsid w:val="00666197"/>
    <w:rsid w:val="006A49F4"/>
    <w:rsid w:val="006B1191"/>
    <w:rsid w:val="0070170B"/>
    <w:rsid w:val="00761727"/>
    <w:rsid w:val="007636D4"/>
    <w:rsid w:val="007745D1"/>
    <w:rsid w:val="007C31B5"/>
    <w:rsid w:val="007F398C"/>
    <w:rsid w:val="00805176"/>
    <w:rsid w:val="008064E4"/>
    <w:rsid w:val="008B380C"/>
    <w:rsid w:val="0091673E"/>
    <w:rsid w:val="00950135"/>
    <w:rsid w:val="00970EF8"/>
    <w:rsid w:val="0097510A"/>
    <w:rsid w:val="009B2D37"/>
    <w:rsid w:val="00A10B95"/>
    <w:rsid w:val="00A362BE"/>
    <w:rsid w:val="00A4697C"/>
    <w:rsid w:val="00A73664"/>
    <w:rsid w:val="00AC0A08"/>
    <w:rsid w:val="00AC21A4"/>
    <w:rsid w:val="00B06E49"/>
    <w:rsid w:val="00B13B71"/>
    <w:rsid w:val="00B23142"/>
    <w:rsid w:val="00B52A92"/>
    <w:rsid w:val="00B97EFB"/>
    <w:rsid w:val="00BE183C"/>
    <w:rsid w:val="00C22338"/>
    <w:rsid w:val="00CD257A"/>
    <w:rsid w:val="00CE1A25"/>
    <w:rsid w:val="00D763D5"/>
    <w:rsid w:val="00DB2BA1"/>
    <w:rsid w:val="00DB702D"/>
    <w:rsid w:val="00DE1474"/>
    <w:rsid w:val="00E52994"/>
    <w:rsid w:val="00EF5DCB"/>
    <w:rsid w:val="00F33793"/>
    <w:rsid w:val="00F523F3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A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38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38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63D5"/>
  </w:style>
  <w:style w:type="paragraph" w:styleId="ListParagraph">
    <w:name w:val="List Paragraph"/>
    <w:basedOn w:val="Normal"/>
    <w:uiPriority w:val="34"/>
    <w:qFormat/>
    <w:rsid w:val="002241A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75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A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38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38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63D5"/>
  </w:style>
  <w:style w:type="paragraph" w:styleId="ListParagraph">
    <w:name w:val="List Paragraph"/>
    <w:basedOn w:val="Normal"/>
    <w:uiPriority w:val="34"/>
    <w:qFormat/>
    <w:rsid w:val="002241A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75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F1385D54B3F4681B794340550DC46" ma:contentTypeVersion="5" ma:contentTypeDescription="Create a new document." ma:contentTypeScope="" ma:versionID="e3c91d103dcf5eb12f89c04d549607d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d9f53027e0e86f806c5f46fb149790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E-Mail Sender" ma:hidden="true" ma:internalName="EmailSender">
      <xsd:simpleType>
        <xsd:restriction base="dms:Note"/>
      </xsd:simpleType>
    </xsd:element>
    <xsd:element name="EmailTo" ma:index="9" nillable="true" ma:displayName="E-Mail To" ma:hidden="true" ma:internalName="EmailTo">
      <xsd:simpleType>
        <xsd:restriction base="dms:Note"/>
      </xsd:simpleType>
    </xsd:element>
    <xsd:element name="EmailCc" ma:index="10" nillable="true" ma:displayName="E-Mail Cc" ma:hidden="true" ma:internalName="EmailCc">
      <xsd:simpleType>
        <xsd:restriction base="dms:Note"/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BD7933-7F35-4A1B-9996-ACEA55BB2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F6DD3-9745-4879-9170-F2226CFB1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60D3883-1378-4E80-BE59-280C971D3645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B58F4B0D.dotm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Management Qualifications – Chapter 46</vt:lpstr>
    </vt:vector>
  </TitlesOfParts>
  <Company>dgstest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Management Qualifications – Chapter 46</dc:title>
  <dc:creator>cwesterman</dc:creator>
  <cp:lastModifiedBy>Potter, Dena (DGS)</cp:lastModifiedBy>
  <cp:revision>2</cp:revision>
  <cp:lastPrinted>2014-03-16T15:01:00Z</cp:lastPrinted>
  <dcterms:created xsi:type="dcterms:W3CDTF">2017-03-14T20:28:00Z</dcterms:created>
  <dcterms:modified xsi:type="dcterms:W3CDTF">2017-03-14T20:28:00Z</dcterms:modified>
</cp:coreProperties>
</file>